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9957" w:tblpY="-5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61"/>
      </w:tblGrid>
      <w:tr w:rsidR="00F27703" w:rsidTr="0044122C">
        <w:trPr>
          <w:trHeight w:val="2064"/>
        </w:trPr>
        <w:tc>
          <w:tcPr>
            <w:tcW w:w="1661" w:type="dxa"/>
          </w:tcPr>
          <w:p w:rsidR="00F27703" w:rsidRDefault="00F27703" w:rsidP="00F27703">
            <w:pPr>
              <w:spacing w:after="0"/>
              <w:jc w:val="center"/>
            </w:pPr>
          </w:p>
          <w:p w:rsidR="00F27703" w:rsidRPr="00F27703" w:rsidRDefault="00F27703" w:rsidP="00F27703">
            <w:pPr>
              <w:spacing w:after="0"/>
              <w:jc w:val="center"/>
              <w:rPr>
                <w:b/>
              </w:rPr>
            </w:pPr>
            <w:r w:rsidRPr="00F27703">
              <w:rPr>
                <w:b/>
              </w:rPr>
              <w:t xml:space="preserve">Photo </w:t>
            </w:r>
          </w:p>
          <w:p w:rsidR="00F27703" w:rsidRPr="00F27703" w:rsidRDefault="00F27703" w:rsidP="00F27703">
            <w:pPr>
              <w:spacing w:after="0"/>
              <w:jc w:val="center"/>
              <w:rPr>
                <w:b/>
              </w:rPr>
            </w:pPr>
            <w:r w:rsidRPr="00F27703">
              <w:rPr>
                <w:b/>
              </w:rPr>
              <w:t>d’identité</w:t>
            </w:r>
          </w:p>
          <w:p w:rsidR="00F27703" w:rsidRDefault="00F27703" w:rsidP="00F27703">
            <w:pPr>
              <w:spacing w:after="0"/>
              <w:jc w:val="center"/>
            </w:pPr>
            <w:r>
              <w:t>(pour les enfants uniquement)</w:t>
            </w:r>
          </w:p>
          <w:p w:rsidR="00F27703" w:rsidRDefault="00F27703" w:rsidP="00F27703">
            <w:pPr>
              <w:spacing w:after="0"/>
              <w:jc w:val="center"/>
            </w:pPr>
          </w:p>
        </w:tc>
      </w:tr>
    </w:tbl>
    <w:p w:rsidR="00C721A8" w:rsidRPr="00DD07C0" w:rsidRDefault="00BA11EB" w:rsidP="00C721A8">
      <w:pPr>
        <w:spacing w:after="0"/>
        <w:jc w:val="center"/>
        <w:rPr>
          <w:rFonts w:ascii="Comic Sans MS" w:hAnsi="Comic Sans MS" w:cs="Aharoni"/>
          <w:b/>
          <w:sz w:val="36"/>
          <w:szCs w:val="36"/>
        </w:rPr>
      </w:pPr>
      <w:r>
        <w:rPr>
          <w:rFonts w:ascii="Comic Sans MS" w:hAnsi="Comic Sans MS" w:cs="Aharoni"/>
          <w:b/>
          <w:noProof/>
          <w:sz w:val="36"/>
          <w:szCs w:val="36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-85090</wp:posOffset>
            </wp:positionH>
            <wp:positionV relativeFrom="margin">
              <wp:posOffset>-379730</wp:posOffset>
            </wp:positionV>
            <wp:extent cx="1584960" cy="1647190"/>
            <wp:effectExtent l="19050" t="0" r="0" b="0"/>
            <wp:wrapSquare wrapText="bothSides"/>
            <wp:docPr id="2" name="Image 1" descr="LOGO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21A8" w:rsidRPr="00DD07C0">
        <w:rPr>
          <w:rFonts w:ascii="Comic Sans MS" w:hAnsi="Comic Sans MS" w:cs="Aharoni"/>
          <w:b/>
          <w:sz w:val="36"/>
          <w:szCs w:val="36"/>
          <w:u w:val="single"/>
        </w:rPr>
        <w:t>FICHE D’INSCRIPTION</w:t>
      </w:r>
    </w:p>
    <w:p w:rsidR="00C721A8" w:rsidRPr="00DD07C0" w:rsidRDefault="000061F2" w:rsidP="00906D77">
      <w:pPr>
        <w:spacing w:after="0"/>
        <w:jc w:val="center"/>
        <w:rPr>
          <w:sz w:val="36"/>
          <w:szCs w:val="36"/>
        </w:rPr>
      </w:pPr>
      <w:r>
        <w:rPr>
          <w:rFonts w:ascii="Comic Sans MS" w:hAnsi="Comic Sans MS" w:cs="Aharoni"/>
          <w:b/>
          <w:sz w:val="36"/>
          <w:szCs w:val="36"/>
        </w:rPr>
        <w:t>SAISON 201</w:t>
      </w:r>
      <w:r w:rsidR="00BA11EB">
        <w:rPr>
          <w:rFonts w:ascii="Comic Sans MS" w:hAnsi="Comic Sans MS" w:cs="Aharoni"/>
          <w:b/>
          <w:sz w:val="36"/>
          <w:szCs w:val="36"/>
        </w:rPr>
        <w:t>6/</w:t>
      </w:r>
      <w:r w:rsidR="00C721A8" w:rsidRPr="00DD07C0">
        <w:rPr>
          <w:rFonts w:ascii="Comic Sans MS" w:hAnsi="Comic Sans MS" w:cs="Aharoni"/>
          <w:b/>
          <w:sz w:val="36"/>
          <w:szCs w:val="36"/>
        </w:rPr>
        <w:t>201</w:t>
      </w:r>
      <w:r w:rsidR="00BA11EB">
        <w:rPr>
          <w:rFonts w:ascii="Comic Sans MS" w:hAnsi="Comic Sans MS" w:cs="Aharoni"/>
          <w:b/>
          <w:sz w:val="36"/>
          <w:szCs w:val="36"/>
        </w:rPr>
        <w:t>7</w:t>
      </w:r>
    </w:p>
    <w:p w:rsidR="00F57CE4" w:rsidRPr="00DD07C0" w:rsidRDefault="00F57CE4" w:rsidP="00C721A8">
      <w:pPr>
        <w:spacing w:after="0"/>
        <w:jc w:val="center"/>
        <w:rPr>
          <w:rFonts w:ascii="Comic Sans MS" w:hAnsi="Comic Sans MS" w:cs="Aharoni"/>
          <w:b/>
          <w:sz w:val="8"/>
          <w:szCs w:val="8"/>
        </w:rPr>
      </w:pPr>
    </w:p>
    <w:p w:rsidR="00C721A8" w:rsidRPr="00BA11EB" w:rsidRDefault="00833765" w:rsidP="00BA11EB">
      <w:pPr>
        <w:spacing w:after="0"/>
        <w:rPr>
          <w:b/>
        </w:rPr>
      </w:pPr>
      <w:r w:rsidRPr="00833765">
        <w:rPr>
          <w:noProof/>
        </w:rPr>
        <w:pict>
          <v:oval id="Oval 7" o:spid="_x0000_s1030" style="position:absolute;margin-left:300.15pt;margin-top:2.5pt;width:9.5pt;height:8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"/>
        </w:pict>
      </w:r>
      <w:r w:rsidRPr="00833765">
        <w:rPr>
          <w:noProof/>
        </w:rPr>
        <w:pict>
          <v:oval id="Oval 6" o:spid="_x0000_s1026" style="position:absolute;margin-left:185.35pt;margin-top:2.5pt;width:9.5pt;height: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"/>
        </w:pict>
      </w:r>
      <w:r w:rsidRPr="00833765">
        <w:rPr>
          <w:noProof/>
        </w:rPr>
        <w:pict>
          <v:oval id="Oval 5" o:spid="_x0000_s1031" style="position:absolute;margin-left:44.85pt;margin-top:2.5pt;width:9.5pt;height: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"/>
        </w:pict>
      </w:r>
      <w:r w:rsidR="00C721A8" w:rsidRPr="00BA11EB">
        <w:rPr>
          <w:b/>
        </w:rPr>
        <w:t>Création</w:t>
      </w:r>
      <w:r w:rsidR="00B86CDA" w:rsidRPr="00BA11EB">
        <w:rPr>
          <w:b/>
        </w:rPr>
        <w:tab/>
      </w:r>
      <w:r w:rsidR="00C721A8" w:rsidRPr="00BA11EB">
        <w:rPr>
          <w:b/>
        </w:rPr>
        <w:tab/>
        <w:t>Renouvellement</w:t>
      </w:r>
      <w:r w:rsidR="00C721A8" w:rsidRPr="00BA11EB">
        <w:rPr>
          <w:b/>
        </w:rPr>
        <w:tab/>
      </w:r>
      <w:r w:rsidR="00B86CDA" w:rsidRPr="00BA11EB">
        <w:rPr>
          <w:b/>
        </w:rPr>
        <w:tab/>
      </w:r>
      <w:r w:rsidR="00C721A8" w:rsidRPr="00BA11EB">
        <w:rPr>
          <w:b/>
        </w:rPr>
        <w:t>Mutation</w:t>
      </w:r>
    </w:p>
    <w:p w:rsidR="00A912B8" w:rsidRDefault="00A912B8" w:rsidP="00F57CE4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11326" w:type="dxa"/>
        <w:tblInd w:w="-318" w:type="dxa"/>
        <w:tblLook w:val="04A0"/>
      </w:tblPr>
      <w:tblGrid>
        <w:gridCol w:w="2114"/>
        <w:gridCol w:w="3415"/>
        <w:gridCol w:w="1985"/>
        <w:gridCol w:w="3812"/>
      </w:tblGrid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562513" w:rsidP="005625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A912B8" w:rsidRPr="00D57966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3415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  <w:r w:rsidRPr="002548F5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3812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3415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2548F5">
              <w:rPr>
                <w:b/>
                <w:sz w:val="24"/>
                <w:szCs w:val="24"/>
              </w:rPr>
              <w:t>Taille (en cm)</w:t>
            </w:r>
          </w:p>
        </w:tc>
        <w:tc>
          <w:tcPr>
            <w:tcW w:w="3812" w:type="dxa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9212" w:type="dxa"/>
            <w:gridSpan w:val="3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CP – VILLE</w:t>
            </w:r>
          </w:p>
        </w:tc>
        <w:tc>
          <w:tcPr>
            <w:tcW w:w="9212" w:type="dxa"/>
            <w:gridSpan w:val="3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Téléphone(s)</w:t>
            </w:r>
          </w:p>
        </w:tc>
        <w:tc>
          <w:tcPr>
            <w:tcW w:w="9212" w:type="dxa"/>
            <w:gridSpan w:val="3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  <w:tr w:rsidR="00A912B8" w:rsidTr="00F54D2E">
        <w:trPr>
          <w:trHeight w:val="567"/>
        </w:trPr>
        <w:tc>
          <w:tcPr>
            <w:tcW w:w="2114" w:type="dxa"/>
            <w:vAlign w:val="center"/>
          </w:tcPr>
          <w:p w:rsidR="00A912B8" w:rsidRPr="00D57966" w:rsidRDefault="00A912B8" w:rsidP="000716D0">
            <w:pPr>
              <w:jc w:val="center"/>
              <w:rPr>
                <w:b/>
                <w:sz w:val="24"/>
                <w:szCs w:val="24"/>
              </w:rPr>
            </w:pPr>
            <w:r w:rsidRPr="00D57966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9212" w:type="dxa"/>
            <w:gridSpan w:val="3"/>
            <w:vAlign w:val="center"/>
          </w:tcPr>
          <w:p w:rsidR="00A912B8" w:rsidRPr="002548F5" w:rsidRDefault="00A912B8" w:rsidP="000716D0">
            <w:pPr>
              <w:jc w:val="center"/>
              <w:rPr>
                <w:b/>
              </w:rPr>
            </w:pPr>
          </w:p>
        </w:tc>
      </w:tr>
    </w:tbl>
    <w:p w:rsidR="00A912B8" w:rsidRDefault="00A912B8" w:rsidP="00F57CE4">
      <w:pPr>
        <w:spacing w:after="0"/>
        <w:rPr>
          <w:b/>
          <w:sz w:val="10"/>
          <w:szCs w:val="10"/>
        </w:rPr>
      </w:pPr>
    </w:p>
    <w:p w:rsidR="00DD07C0" w:rsidRPr="00DD07C0" w:rsidRDefault="00C16263" w:rsidP="00C16263">
      <w:pPr>
        <w:spacing w:after="0"/>
        <w:jc w:val="center"/>
        <w:rPr>
          <w:b/>
          <w:sz w:val="24"/>
          <w:szCs w:val="24"/>
        </w:rPr>
      </w:pPr>
      <w:r w:rsidRPr="00DD07C0">
        <w:rPr>
          <w:b/>
          <w:sz w:val="24"/>
          <w:szCs w:val="24"/>
        </w:rPr>
        <w:t>COTISATION</w:t>
      </w:r>
    </w:p>
    <w:p w:rsidR="00F57CE4" w:rsidRDefault="00DD07C0" w:rsidP="00C16263">
      <w:pPr>
        <w:spacing w:after="0"/>
        <w:jc w:val="center"/>
        <w:rPr>
          <w:b/>
        </w:rPr>
      </w:pPr>
      <w:r>
        <w:rPr>
          <w:b/>
        </w:rPr>
        <w:t>À</w:t>
      </w:r>
      <w:r w:rsidR="00C16263">
        <w:rPr>
          <w:b/>
        </w:rPr>
        <w:t xml:space="preserve"> régler par chèque à l’ordre du « CMF Volley Ball »</w:t>
      </w:r>
    </w:p>
    <w:p w:rsidR="00DD07C0" w:rsidRPr="00DD07C0" w:rsidRDefault="00DD07C0" w:rsidP="00DD07C0">
      <w:pPr>
        <w:pStyle w:val="Paragraphedeliste"/>
        <w:spacing w:after="0"/>
        <w:rPr>
          <w:b/>
          <w:u w:val="single"/>
        </w:rPr>
      </w:pPr>
      <w:r w:rsidRPr="00DD07C0">
        <w:rPr>
          <w:b/>
          <w:u w:val="single"/>
        </w:rPr>
        <w:t>Adultes</w:t>
      </w:r>
      <w:r w:rsidR="00F615B0">
        <w:rPr>
          <w:b/>
          <w:u w:val="single"/>
        </w:rPr>
        <w:t xml:space="preserve"> </w:t>
      </w:r>
      <w:r w:rsidRPr="00DD07C0">
        <w:rPr>
          <w:b/>
          <w:u w:val="single"/>
        </w:rPr>
        <w:t>:</w:t>
      </w:r>
    </w:p>
    <w:p w:rsidR="00C16263" w:rsidRPr="00BA11EB" w:rsidRDefault="00397697" w:rsidP="00906D77">
      <w:pPr>
        <w:pStyle w:val="Paragraphedeliste"/>
        <w:numPr>
          <w:ilvl w:val="0"/>
          <w:numId w:val="6"/>
        </w:numPr>
        <w:spacing w:after="0"/>
      </w:pPr>
      <w:r>
        <w:t xml:space="preserve">Equipe Départementale ou </w:t>
      </w:r>
      <w:proofErr w:type="spellStart"/>
      <w:r>
        <w:t>Prénationale</w:t>
      </w:r>
      <w:proofErr w:type="spellEnd"/>
      <w:r w:rsidR="00C16263" w:rsidRPr="00BA11EB">
        <w:t>…………………………………</w:t>
      </w:r>
      <w:r w:rsidR="00DD07C0" w:rsidRPr="00BA11EB">
        <w:t>..</w:t>
      </w:r>
      <w:r w:rsidR="00C16263" w:rsidRPr="00BA11EB">
        <w:t>……</w:t>
      </w:r>
      <w:r>
        <w:t>………………</w:t>
      </w:r>
      <w:r w:rsidR="00C16263" w:rsidRPr="00BA11EB">
        <w:t>……………</w:t>
      </w:r>
      <w:r w:rsidR="00BA11EB">
        <w:t>…………</w:t>
      </w:r>
      <w:r w:rsidR="005076A7">
        <w:t>….</w:t>
      </w:r>
      <w:r w:rsidR="0013554F" w:rsidRPr="00BA11EB">
        <w:rPr>
          <w:b/>
        </w:rPr>
        <w:t>1</w:t>
      </w:r>
      <w:r w:rsidR="00707081" w:rsidRPr="00BA11EB">
        <w:rPr>
          <w:b/>
        </w:rPr>
        <w:t>2</w:t>
      </w:r>
      <w:r w:rsidR="0013554F" w:rsidRPr="00BA11EB">
        <w:rPr>
          <w:b/>
        </w:rPr>
        <w:t>0</w:t>
      </w:r>
      <w:r w:rsidR="00C16263" w:rsidRPr="00BA11EB">
        <w:rPr>
          <w:b/>
        </w:rPr>
        <w:t xml:space="preserve"> €</w:t>
      </w:r>
      <w:bookmarkStart w:id="0" w:name="_GoBack"/>
      <w:bookmarkEnd w:id="0"/>
    </w:p>
    <w:p w:rsidR="00C16263" w:rsidRPr="00C16263" w:rsidRDefault="00C16263" w:rsidP="00C16263">
      <w:pPr>
        <w:pStyle w:val="Paragraphedeliste"/>
        <w:numPr>
          <w:ilvl w:val="0"/>
          <w:numId w:val="6"/>
        </w:numPr>
        <w:spacing w:after="0"/>
        <w:rPr>
          <w:b/>
        </w:rPr>
      </w:pPr>
      <w:r>
        <w:t>Loisirs …………………………………………………………………………………………</w:t>
      </w:r>
      <w:r w:rsidR="00DD07C0">
        <w:t>………………………....</w:t>
      </w:r>
      <w:r>
        <w:t>……………</w:t>
      </w:r>
      <w:r w:rsidR="0013554F">
        <w:t>…</w:t>
      </w:r>
      <w:r w:rsidR="005076A7">
        <w:t>……</w:t>
      </w:r>
      <w:r w:rsidR="00707081">
        <w:rPr>
          <w:b/>
        </w:rPr>
        <w:t>9</w:t>
      </w:r>
      <w:r w:rsidRPr="0006676D">
        <w:rPr>
          <w:b/>
        </w:rPr>
        <w:t>0 €</w:t>
      </w:r>
    </w:p>
    <w:p w:rsidR="00DD07C0" w:rsidRDefault="00833765" w:rsidP="00DD07C0">
      <w:pPr>
        <w:pStyle w:val="Paragraphedeliste"/>
        <w:spacing w:after="0"/>
      </w:pPr>
      <w:r>
        <w:rPr>
          <w:noProof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-25.7pt;margin-top:13pt;width:35.95pt;height:37.65pt;z-index:-251654144" adj="8971" fillcolor="#bfbfbf [2412]" strokecolor="#a5a5a5 [2092]">
            <v:shadow color="#868686"/>
            <v:textpath style="font-family:&quot;Comic Sans MS&quot;;font-size:9pt;v-text-kern:t" trim="t" fitpath="t" string="Case à&#10;cocher"/>
          </v:shape>
        </w:pict>
      </w:r>
      <w:r w:rsidR="00C16263" w:rsidRPr="00DD07C0">
        <w:rPr>
          <w:b/>
          <w:u w:val="single"/>
        </w:rPr>
        <w:t>Enfants</w:t>
      </w:r>
      <w:r w:rsidR="00C16263">
        <w:t> :</w:t>
      </w:r>
    </w:p>
    <w:p w:rsidR="005076A7" w:rsidRDefault="005076A7" w:rsidP="005076A7">
      <w:pPr>
        <w:pStyle w:val="Paragraphedeliste"/>
        <w:numPr>
          <w:ilvl w:val="0"/>
          <w:numId w:val="6"/>
        </w:numPr>
        <w:spacing w:after="0"/>
      </w:pPr>
      <w:r>
        <w:t>M20 Juniors (1999 à 1997).……………………………</w:t>
      </w:r>
      <w:r w:rsidRPr="00F27703">
        <w:t>………………</w:t>
      </w:r>
      <w:r>
        <w:t>.……………………..........................................</w:t>
      </w:r>
      <w:r>
        <w:rPr>
          <w:b/>
        </w:rPr>
        <w:t>9</w:t>
      </w:r>
      <w:r w:rsidRPr="0006676D">
        <w:rPr>
          <w:b/>
        </w:rPr>
        <w:t>0 €</w:t>
      </w:r>
    </w:p>
    <w:p w:rsidR="00DD07C0" w:rsidRDefault="005076A7" w:rsidP="00906D77">
      <w:pPr>
        <w:pStyle w:val="Paragraphedeliste"/>
        <w:numPr>
          <w:ilvl w:val="0"/>
          <w:numId w:val="6"/>
        </w:numPr>
        <w:spacing w:after="0"/>
      </w:pPr>
      <w:r>
        <w:t xml:space="preserve">M15 / M17 </w:t>
      </w:r>
      <w:r w:rsidR="00707081">
        <w:t>Minime</w:t>
      </w:r>
      <w:r>
        <w:t>s / Cadet(te)s (2003 à 2000).</w:t>
      </w:r>
      <w:r w:rsidR="00DD07C0">
        <w:t>……………………………</w:t>
      </w:r>
      <w:r w:rsidR="00DD07C0" w:rsidRPr="00F27703">
        <w:t>………………</w:t>
      </w:r>
      <w:r w:rsidR="00DD07C0">
        <w:t>.………………</w:t>
      </w:r>
      <w:r w:rsidR="0034745B">
        <w:t>……..</w:t>
      </w:r>
      <w:r w:rsidR="00DD07C0">
        <w:t>.</w:t>
      </w:r>
      <w:r w:rsidR="00BA11EB">
        <w:t>......</w:t>
      </w:r>
      <w:r w:rsidR="00707081">
        <w:rPr>
          <w:b/>
        </w:rPr>
        <w:t>9</w:t>
      </w:r>
      <w:r w:rsidR="00DD07C0" w:rsidRPr="0006676D">
        <w:rPr>
          <w:b/>
        </w:rPr>
        <w:t>0 €</w:t>
      </w:r>
    </w:p>
    <w:p w:rsidR="0006676D" w:rsidRPr="005076A7" w:rsidRDefault="005076A7" w:rsidP="00906D77">
      <w:pPr>
        <w:pStyle w:val="Paragraphedeliste"/>
        <w:numPr>
          <w:ilvl w:val="0"/>
          <w:numId w:val="6"/>
        </w:numPr>
        <w:spacing w:after="0"/>
        <w:rPr>
          <w:lang w:val="en-US"/>
        </w:rPr>
      </w:pPr>
      <w:r w:rsidRPr="005076A7">
        <w:t xml:space="preserve">M11 / M13 Poussin(e)s / </w:t>
      </w:r>
      <w:r w:rsidR="00906D77" w:rsidRPr="005076A7">
        <w:t>Benjamin(e)</w:t>
      </w:r>
      <w:r w:rsidRPr="005076A7">
        <w:t xml:space="preserve">s (2007 </w:t>
      </w:r>
      <w:r>
        <w:rPr>
          <w:lang w:val="en-US"/>
        </w:rPr>
        <w:t>à 2004 )…….</w:t>
      </w:r>
      <w:r w:rsidR="0006676D" w:rsidRPr="005076A7">
        <w:rPr>
          <w:lang w:val="en-US"/>
        </w:rPr>
        <w:t>……………………</w:t>
      </w:r>
      <w:r w:rsidR="0013554F" w:rsidRPr="005076A7">
        <w:rPr>
          <w:lang w:val="en-US"/>
        </w:rPr>
        <w:t>…</w:t>
      </w:r>
      <w:r w:rsidR="00BA11EB" w:rsidRPr="005076A7">
        <w:rPr>
          <w:lang w:val="en-US"/>
        </w:rPr>
        <w:t>…………………………………</w:t>
      </w:r>
      <w:r>
        <w:rPr>
          <w:lang w:val="en-US"/>
        </w:rPr>
        <w:t>….</w:t>
      </w:r>
      <w:r w:rsidR="00707081" w:rsidRPr="005076A7">
        <w:rPr>
          <w:b/>
          <w:lang w:val="en-US"/>
        </w:rPr>
        <w:t>8</w:t>
      </w:r>
      <w:r w:rsidR="0006676D" w:rsidRPr="005076A7">
        <w:rPr>
          <w:b/>
          <w:lang w:val="en-US"/>
        </w:rPr>
        <w:t>0 €</w:t>
      </w:r>
    </w:p>
    <w:p w:rsidR="00906D77" w:rsidRPr="00906D77" w:rsidRDefault="005076A7" w:rsidP="00906D77">
      <w:pPr>
        <w:pStyle w:val="Paragraphedeliste"/>
        <w:numPr>
          <w:ilvl w:val="0"/>
          <w:numId w:val="6"/>
        </w:numPr>
        <w:spacing w:after="0"/>
      </w:pPr>
      <w:r>
        <w:t>M7 / M9  Baby / Pupilles</w:t>
      </w:r>
      <w:r w:rsidR="00F615B0">
        <w:t xml:space="preserve"> (</w:t>
      </w:r>
      <w:r>
        <w:t xml:space="preserve">2013 à </w:t>
      </w:r>
      <w:r w:rsidR="00F615B0">
        <w:t>2008)</w:t>
      </w:r>
      <w:r w:rsidR="00906D77">
        <w:t>………</w:t>
      </w:r>
      <w:r>
        <w:t>………………………………………….……………………………………..</w:t>
      </w:r>
      <w:r w:rsidR="00707081">
        <w:rPr>
          <w:b/>
        </w:rPr>
        <w:t>7</w:t>
      </w:r>
      <w:r w:rsidR="00906D77" w:rsidRPr="0006676D">
        <w:rPr>
          <w:b/>
        </w:rPr>
        <w:t>0 €</w:t>
      </w:r>
    </w:p>
    <w:p w:rsidR="00906D77" w:rsidRPr="004230F6" w:rsidRDefault="00906D77" w:rsidP="00906D77">
      <w:pPr>
        <w:spacing w:after="0"/>
      </w:pPr>
    </w:p>
    <w:p w:rsidR="0006676D" w:rsidRPr="0006676D" w:rsidRDefault="0006676D" w:rsidP="0006676D">
      <w:pPr>
        <w:spacing w:after="0"/>
        <w:jc w:val="center"/>
        <w:rPr>
          <w:sz w:val="16"/>
          <w:szCs w:val="16"/>
        </w:rPr>
      </w:pPr>
    </w:p>
    <w:p w:rsidR="00C16263" w:rsidRPr="0006676D" w:rsidRDefault="0006676D" w:rsidP="00906D77">
      <w:pPr>
        <w:pStyle w:val="Paragraphedeliste"/>
        <w:numPr>
          <w:ilvl w:val="0"/>
          <w:numId w:val="7"/>
        </w:numPr>
        <w:spacing w:after="0"/>
      </w:pPr>
      <w:r>
        <w:t>Je m’inscris avec ma sœur ou mon frère …………………………………………………………..</w:t>
      </w:r>
      <w:r w:rsidR="00906D77" w:rsidRPr="00906D77">
        <w:rPr>
          <w:sz w:val="28"/>
          <w:szCs w:val="28"/>
        </w:rPr>
        <w:t>-</w:t>
      </w:r>
      <w:r w:rsidR="00906D77">
        <w:rPr>
          <w:b/>
        </w:rPr>
        <w:t>10</w:t>
      </w:r>
      <w:r w:rsidRPr="0006676D">
        <w:rPr>
          <w:b/>
        </w:rPr>
        <w:t xml:space="preserve">€ </w:t>
      </w:r>
      <w:r w:rsidR="00906D77">
        <w:rPr>
          <w:b/>
        </w:rPr>
        <w:t>par licence</w:t>
      </w:r>
    </w:p>
    <w:p w:rsidR="0034745B" w:rsidRPr="0034745B" w:rsidRDefault="0034745B" w:rsidP="0034745B">
      <w:pPr>
        <w:spacing w:after="0"/>
        <w:ind w:left="360"/>
        <w:rPr>
          <w:i/>
        </w:rPr>
      </w:pPr>
      <w:r w:rsidRPr="0034745B">
        <w:rPr>
          <w:i/>
        </w:rPr>
        <w:t xml:space="preserve">Nom et Prénom </w:t>
      </w:r>
      <w:r>
        <w:rPr>
          <w:i/>
        </w:rPr>
        <w:t>du frère ou de la sœur</w:t>
      </w:r>
      <w:r w:rsidRPr="0034745B">
        <w:rPr>
          <w:i/>
        </w:rPr>
        <w:t> :</w:t>
      </w:r>
    </w:p>
    <w:p w:rsidR="0006676D" w:rsidRDefault="0034745B" w:rsidP="0034745B">
      <w:pPr>
        <w:pStyle w:val="Paragraphedeliste"/>
        <w:numPr>
          <w:ilvl w:val="0"/>
          <w:numId w:val="5"/>
        </w:numPr>
        <w:spacing w:after="0"/>
      </w:pPr>
      <w:r w:rsidRPr="00C16263">
        <w:t>………………………………………………………………</w:t>
      </w:r>
      <w:r>
        <w:t xml:space="preserve">……………   </w:t>
      </w:r>
    </w:p>
    <w:p w:rsidR="0006676D" w:rsidRPr="00A912B8" w:rsidRDefault="0006676D" w:rsidP="0006676D">
      <w:pPr>
        <w:spacing w:after="0"/>
        <w:rPr>
          <w:sz w:val="16"/>
          <w:szCs w:val="16"/>
        </w:rPr>
      </w:pPr>
    </w:p>
    <w:p w:rsidR="00A912B8" w:rsidRPr="0006676D" w:rsidRDefault="00A912B8" w:rsidP="0006676D">
      <w:pPr>
        <w:spacing w:after="0"/>
      </w:pPr>
    </w:p>
    <w:p w:rsidR="00D57966" w:rsidRPr="004352C6" w:rsidRDefault="00D57966" w:rsidP="00D57966">
      <w:pPr>
        <w:spacing w:after="0"/>
        <w:jc w:val="center"/>
        <w:rPr>
          <w:b/>
          <w:u w:val="single"/>
        </w:rPr>
      </w:pPr>
      <w:r w:rsidRPr="004352C6">
        <w:rPr>
          <w:b/>
          <w:u w:val="single"/>
        </w:rPr>
        <w:t>AUTORISATION PARENTALE</w:t>
      </w:r>
    </w:p>
    <w:p w:rsidR="00D57966" w:rsidRPr="00DD07C0" w:rsidRDefault="00D57966" w:rsidP="00DD07C0">
      <w:pPr>
        <w:spacing w:after="0"/>
        <w:jc w:val="center"/>
        <w:rPr>
          <w:sz w:val="16"/>
          <w:szCs w:val="16"/>
        </w:rPr>
      </w:pPr>
    </w:p>
    <w:p w:rsidR="00F57CE4" w:rsidRPr="00145F42" w:rsidRDefault="00F57CE4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45F42">
        <w:rPr>
          <w:rFonts w:ascii="Calibri" w:hAnsi="Calibri" w:cs="Calibri"/>
          <w:b/>
          <w:sz w:val="20"/>
          <w:szCs w:val="20"/>
        </w:rPr>
        <w:t>JE SOUSSIGNÉ(E) ………………………………………………</w:t>
      </w:r>
      <w:r w:rsidR="00145F42" w:rsidRPr="00145F42">
        <w:rPr>
          <w:rFonts w:ascii="Calibri" w:hAnsi="Calibri" w:cs="Calibri"/>
          <w:b/>
          <w:sz w:val="20"/>
          <w:szCs w:val="20"/>
        </w:rPr>
        <w:t>…………………….</w:t>
      </w:r>
      <w:r w:rsidRPr="00145F42">
        <w:rPr>
          <w:rFonts w:ascii="Calibri" w:hAnsi="Calibri" w:cs="Calibri"/>
          <w:b/>
          <w:sz w:val="20"/>
          <w:szCs w:val="20"/>
        </w:rPr>
        <w:t xml:space="preserve"> AGISSANT EN QUALITÉ</w:t>
      </w:r>
      <w:r w:rsidR="00145F42" w:rsidRPr="00145F42">
        <w:rPr>
          <w:rFonts w:ascii="Calibri" w:hAnsi="Calibri" w:cs="Calibri"/>
          <w:b/>
          <w:sz w:val="20"/>
          <w:szCs w:val="20"/>
        </w:rPr>
        <w:t xml:space="preserve"> </w:t>
      </w:r>
      <w:r w:rsidRPr="00145F42">
        <w:rPr>
          <w:rFonts w:ascii="Calibri" w:hAnsi="Calibri" w:cs="Calibri"/>
          <w:b/>
          <w:sz w:val="20"/>
          <w:szCs w:val="20"/>
        </w:rPr>
        <w:t xml:space="preserve">DE </w:t>
      </w:r>
      <w:r w:rsidR="00145F42" w:rsidRPr="00145F42">
        <w:rPr>
          <w:rFonts w:ascii="Calibri" w:hAnsi="Calibri" w:cs="Calibri"/>
          <w:b/>
          <w:sz w:val="20"/>
          <w:szCs w:val="20"/>
        </w:rPr>
        <w:t xml:space="preserve">…………………………………………… </w:t>
      </w:r>
      <w:r w:rsidRPr="00145F42">
        <w:rPr>
          <w:rFonts w:ascii="Calibri" w:hAnsi="Calibri" w:cs="Calibri"/>
          <w:b/>
          <w:sz w:val="20"/>
          <w:szCs w:val="20"/>
        </w:rPr>
        <w:t>AUTORISE MON ENFANT A PARTICIPER À L’ACTIVITÉ VOLLEY-BALL</w:t>
      </w:r>
      <w:r w:rsidR="00145F42" w:rsidRPr="00145F42">
        <w:rPr>
          <w:rFonts w:ascii="Calibri" w:hAnsi="Calibri" w:cs="Calibri"/>
          <w:b/>
          <w:sz w:val="20"/>
          <w:szCs w:val="20"/>
        </w:rPr>
        <w:t xml:space="preserve"> </w:t>
      </w:r>
      <w:r w:rsidRPr="00145F42">
        <w:rPr>
          <w:rFonts w:ascii="Calibri" w:hAnsi="Calibri" w:cs="Calibri"/>
          <w:b/>
          <w:sz w:val="20"/>
          <w:szCs w:val="20"/>
        </w:rPr>
        <w:t>DANS LE CADRE DU CMF VOLLEY.</w:t>
      </w:r>
    </w:p>
    <w:p w:rsidR="00F57CE4" w:rsidRPr="00145F42" w:rsidRDefault="00F57CE4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45F42">
        <w:rPr>
          <w:rFonts w:ascii="Calibri,Bold" w:hAnsi="Calibri,Bold" w:cs="Calibri,Bold"/>
          <w:b/>
          <w:bCs/>
          <w:sz w:val="20"/>
          <w:szCs w:val="20"/>
        </w:rPr>
        <w:t xml:space="preserve">- </w:t>
      </w:r>
      <w:r w:rsidRPr="00145F42">
        <w:rPr>
          <w:rFonts w:ascii="Calibri" w:hAnsi="Calibri" w:cs="Calibri"/>
          <w:b/>
          <w:sz w:val="20"/>
          <w:szCs w:val="20"/>
        </w:rPr>
        <w:t>J’AUTORISE LE RESPONSABLE DE MON ENFANT, EN CAS D’URGENCE, À PRENDRE TOUTES LES MESURES JUGÉES NÉCESSAIRES</w:t>
      </w:r>
    </w:p>
    <w:p w:rsidR="00F57CE4" w:rsidRPr="00145F42" w:rsidRDefault="00F57CE4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45F42">
        <w:rPr>
          <w:rFonts w:ascii="Calibri" w:hAnsi="Calibri" w:cs="Calibri"/>
          <w:b/>
          <w:sz w:val="20"/>
          <w:szCs w:val="20"/>
        </w:rPr>
        <w:t>PAR UN MEDECIN.</w:t>
      </w:r>
    </w:p>
    <w:p w:rsidR="00F57CE4" w:rsidRDefault="00F57CE4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145F42">
        <w:rPr>
          <w:rFonts w:ascii="Calibri,Bold" w:hAnsi="Calibri,Bold" w:cs="Calibri,Bold"/>
          <w:b/>
          <w:bCs/>
          <w:sz w:val="20"/>
          <w:szCs w:val="20"/>
        </w:rPr>
        <w:t xml:space="preserve">- </w:t>
      </w:r>
      <w:r w:rsidRPr="00145F42">
        <w:rPr>
          <w:rFonts w:ascii="Calibri" w:hAnsi="Calibri" w:cs="Calibri"/>
          <w:b/>
          <w:sz w:val="20"/>
          <w:szCs w:val="20"/>
        </w:rPr>
        <w:t>JE SOUHAITE QUE LE DOCTEUR ………………………………………….……………..</w:t>
      </w:r>
      <w:r w:rsidR="008A70B2">
        <w:rPr>
          <w:rFonts w:ascii="Calibri" w:hAnsi="Calibri" w:cs="Calibri"/>
          <w:b/>
          <w:sz w:val="20"/>
          <w:szCs w:val="20"/>
        </w:rPr>
        <w:t xml:space="preserve">… </w:t>
      </w:r>
      <w:r w:rsidRPr="00145F42">
        <w:rPr>
          <w:rFonts w:ascii="Calibri" w:hAnsi="Calibri" w:cs="Calibri"/>
          <w:b/>
          <w:sz w:val="20"/>
          <w:szCs w:val="20"/>
        </w:rPr>
        <w:t>TÉL ………………………………..….……….. SOIT PRÉVENU.</w:t>
      </w:r>
    </w:p>
    <w:p w:rsidR="008A70B2" w:rsidRDefault="00707081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- J’autorise le CMF volley à diffuser des photos, vidéos sur les supports papiers et web du club.</w:t>
      </w:r>
    </w:p>
    <w:p w:rsidR="00707081" w:rsidRPr="00145F42" w:rsidRDefault="00707081" w:rsidP="00145F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F57CE4" w:rsidRPr="00145F42" w:rsidRDefault="00F57CE4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  <w:r w:rsidRPr="00145F42">
        <w:rPr>
          <w:rFonts w:ascii="Calibri" w:hAnsi="Calibri" w:cs="Calibri"/>
          <w:b/>
        </w:rPr>
        <w:t xml:space="preserve">FAIT à </w:t>
      </w:r>
      <w:r w:rsidR="00145F42" w:rsidRPr="00145F42">
        <w:rPr>
          <w:rFonts w:ascii="Calibri" w:hAnsi="Calibri" w:cs="Calibri"/>
          <w:b/>
        </w:rPr>
        <w:t>…………………………………</w:t>
      </w:r>
      <w:r w:rsidRPr="00145F42">
        <w:rPr>
          <w:rFonts w:ascii="Calibri" w:hAnsi="Calibri" w:cs="Calibri"/>
          <w:b/>
        </w:rPr>
        <w:t xml:space="preserve"> Le </w:t>
      </w:r>
      <w:r w:rsidR="00145F42" w:rsidRPr="00145F42">
        <w:rPr>
          <w:rFonts w:ascii="Calibri" w:hAnsi="Calibri" w:cs="Calibri"/>
          <w:b/>
        </w:rPr>
        <w:t>……………………………..</w:t>
      </w:r>
    </w:p>
    <w:p w:rsidR="00F57CE4" w:rsidRDefault="00F57CE4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  <w:r w:rsidRPr="00145F42">
        <w:rPr>
          <w:rFonts w:ascii="Calibri" w:hAnsi="Calibri" w:cs="Calibri"/>
          <w:b/>
        </w:rPr>
        <w:t>SIGNATURE</w:t>
      </w:r>
      <w:r w:rsidR="00145F42" w:rsidRPr="00145F42">
        <w:rPr>
          <w:rFonts w:ascii="Calibri" w:hAnsi="Calibri" w:cs="Calibri"/>
          <w:b/>
        </w:rPr>
        <w:t> :</w:t>
      </w:r>
    </w:p>
    <w:p w:rsidR="0034745B" w:rsidRDefault="0034745B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</w:p>
    <w:p w:rsidR="0034745B" w:rsidRDefault="00833765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  <w:r w:rsidRPr="00833765">
        <w:rPr>
          <w:rFonts w:ascii="Calibri,Bold" w:hAnsi="Calibri,Bold" w:cs="Calibri,Bold"/>
          <w:b/>
          <w:bCs/>
          <w:noProof/>
          <w:sz w:val="26"/>
          <w:szCs w:val="2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8" o:spid="_x0000_s1029" type="#_x0000_t13" style="position:absolute;left:0;text-align:left;margin-left:427.25pt;margin-top:6.65pt;width:103.95pt;height:3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" fillcolor="black [3200]" strokecolor="#f2f2f2 [3041]" strokeweight="3pt">
            <v:shadow on="t" color="#7f7f7f [1601]" opacity=".5" offset="1pt"/>
            <v:textbox>
              <w:txbxContent>
                <w:p w:rsidR="000716D0" w:rsidRDefault="000716D0">
                  <w:r>
                    <w:t>Tournez svp</w:t>
                  </w:r>
                </w:p>
              </w:txbxContent>
            </v:textbox>
          </v:shape>
        </w:pict>
      </w:r>
    </w:p>
    <w:p w:rsidR="00915443" w:rsidRDefault="00915443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</w:p>
    <w:p w:rsidR="0034745B" w:rsidRDefault="0034745B" w:rsidP="00915443">
      <w:pP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906D77" w:rsidRDefault="00906D77" w:rsidP="00915443">
      <w:pP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34745B" w:rsidRDefault="0034745B" w:rsidP="00915443">
      <w:pP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34745B" w:rsidRDefault="0034745B" w:rsidP="00915443">
      <w:pP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</w:p>
    <w:p w:rsidR="00915443" w:rsidRDefault="00915443" w:rsidP="0034745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AUCUNE LICENCE NE SERA CREE SANS CES ELEMENTS</w:t>
      </w:r>
    </w:p>
    <w:p w:rsidR="00915443" w:rsidRPr="00C16263" w:rsidRDefault="00915443" w:rsidP="0034745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</w:pPr>
      <w:r>
        <w:rPr>
          <w:rFonts w:ascii="Calibri,Bold" w:hAnsi="Calibri,Bold" w:cs="Calibri,Bold"/>
          <w:b/>
          <w:bCs/>
          <w:sz w:val="26"/>
          <w:szCs w:val="26"/>
        </w:rPr>
        <w:t>PAS DE LICENCE = PAS DE MATCHS</w:t>
      </w:r>
    </w:p>
    <w:p w:rsidR="0006676D" w:rsidRDefault="0006676D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</w:p>
    <w:p w:rsidR="0034745B" w:rsidRDefault="0034745B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</w:p>
    <w:p w:rsidR="0034745B" w:rsidRDefault="0034745B" w:rsidP="00145F4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b/>
        </w:rPr>
      </w:pPr>
    </w:p>
    <w:p w:rsidR="00915443" w:rsidRDefault="00915443" w:rsidP="00F57C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F57CE4" w:rsidRPr="00915443" w:rsidRDefault="0006676D" w:rsidP="00F57C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  <w:u w:val="single"/>
        </w:rPr>
      </w:pPr>
      <w:r w:rsidRPr="00915443">
        <w:rPr>
          <w:rFonts w:ascii="Calibri,Bold" w:hAnsi="Calibri,Bold" w:cs="Calibri,Bold"/>
          <w:b/>
          <w:bCs/>
          <w:sz w:val="26"/>
          <w:szCs w:val="26"/>
          <w:u w:val="single"/>
        </w:rPr>
        <w:t xml:space="preserve">DOCUMENTS A REMETTRE </w:t>
      </w:r>
      <w:r w:rsidR="00915443" w:rsidRPr="00915443">
        <w:rPr>
          <w:rFonts w:ascii="Calibri,Bold" w:hAnsi="Calibri,Bold" w:cs="Calibri,Bold"/>
          <w:b/>
          <w:bCs/>
          <w:sz w:val="26"/>
          <w:szCs w:val="26"/>
          <w:u w:val="single"/>
        </w:rPr>
        <w:t>AU RESPONSABLE D’EQUIPE</w:t>
      </w:r>
      <w:r w:rsidR="00F57CE4" w:rsidRPr="00915443">
        <w:rPr>
          <w:rFonts w:ascii="Calibri,Bold" w:hAnsi="Calibri,Bold" w:cs="Calibri,Bold"/>
          <w:b/>
          <w:bCs/>
          <w:sz w:val="26"/>
          <w:szCs w:val="26"/>
          <w:u w:val="single"/>
        </w:rPr>
        <w:t>:</w:t>
      </w:r>
    </w:p>
    <w:p w:rsidR="0006676D" w:rsidRPr="00145F42" w:rsidRDefault="0006676D" w:rsidP="00F57CE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6"/>
          <w:szCs w:val="26"/>
        </w:rPr>
      </w:pPr>
    </w:p>
    <w:p w:rsidR="00F57CE4" w:rsidRDefault="000F1290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Cette </w:t>
      </w:r>
      <w:r w:rsidRPr="00397697">
        <w:rPr>
          <w:rFonts w:ascii="Calibri" w:hAnsi="Calibri" w:cs="Calibri"/>
          <w:b/>
        </w:rPr>
        <w:t>f</w:t>
      </w:r>
      <w:r w:rsidR="00F57CE4" w:rsidRPr="00397697">
        <w:rPr>
          <w:rFonts w:ascii="Calibri" w:hAnsi="Calibri" w:cs="Calibri"/>
          <w:b/>
        </w:rPr>
        <w:t>iche d’inscription</w:t>
      </w:r>
      <w:r w:rsidR="00F57CE4" w:rsidRPr="0006676D">
        <w:rPr>
          <w:rFonts w:ascii="Calibri" w:hAnsi="Calibri" w:cs="Calibri"/>
        </w:rPr>
        <w:t xml:space="preserve"> remplie</w:t>
      </w:r>
    </w:p>
    <w:p w:rsidR="00397697" w:rsidRDefault="0006676D" w:rsidP="0039769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97697">
        <w:rPr>
          <w:rFonts w:ascii="Calibri" w:hAnsi="Calibri" w:cs="Calibri"/>
          <w:b/>
        </w:rPr>
        <w:t xml:space="preserve">Formulaire de demande de licence </w:t>
      </w:r>
      <w:r w:rsidR="00B04E36" w:rsidRPr="00397697">
        <w:rPr>
          <w:rFonts w:ascii="Calibri" w:hAnsi="Calibri" w:cs="Calibri"/>
          <w:b/>
        </w:rPr>
        <w:t>201</w:t>
      </w:r>
      <w:r w:rsidR="00397697" w:rsidRPr="00397697">
        <w:rPr>
          <w:rFonts w:ascii="Calibri" w:hAnsi="Calibri" w:cs="Calibri"/>
          <w:b/>
        </w:rPr>
        <w:t>6</w:t>
      </w:r>
      <w:r w:rsidR="00B04E36" w:rsidRPr="00397697">
        <w:rPr>
          <w:rFonts w:ascii="Calibri" w:hAnsi="Calibri" w:cs="Calibri"/>
          <w:b/>
        </w:rPr>
        <w:t>/201</w:t>
      </w:r>
      <w:r w:rsidR="00397697" w:rsidRPr="00397697">
        <w:rPr>
          <w:rFonts w:ascii="Calibri" w:hAnsi="Calibri" w:cs="Calibri"/>
          <w:b/>
        </w:rPr>
        <w:t>7</w:t>
      </w:r>
      <w:r>
        <w:rPr>
          <w:rFonts w:ascii="Calibri" w:hAnsi="Calibri" w:cs="Calibri"/>
        </w:rPr>
        <w:t xml:space="preserve"> jointe</w:t>
      </w:r>
      <w:r w:rsidR="00397697">
        <w:rPr>
          <w:rFonts w:ascii="Calibri" w:hAnsi="Calibri" w:cs="Calibri"/>
        </w:rPr>
        <w:t xml:space="preserve"> </w:t>
      </w:r>
      <w:r w:rsidR="00397697" w:rsidRPr="00397697">
        <w:rPr>
          <w:rFonts w:ascii="Calibri" w:hAnsi="Calibri" w:cs="Calibri"/>
        </w:rPr>
        <w:t>remplie et</w:t>
      </w:r>
      <w:r w:rsidR="00397697" w:rsidRPr="00397697">
        <w:rPr>
          <w:rFonts w:ascii="Calibri" w:hAnsi="Calibri" w:cs="Calibri"/>
          <w:b/>
          <w:u w:val="single"/>
        </w:rPr>
        <w:t xml:space="preserve"> signée</w:t>
      </w:r>
    </w:p>
    <w:p w:rsidR="00397697" w:rsidRDefault="00BA11EB" w:rsidP="0039769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97697">
        <w:rPr>
          <w:rFonts w:ascii="Calibri" w:hAnsi="Calibri" w:cs="Calibri"/>
        </w:rPr>
        <w:t>(</w:t>
      </w:r>
      <w:r w:rsidR="00397697" w:rsidRPr="00397697">
        <w:rPr>
          <w:rFonts w:ascii="Calibri" w:hAnsi="Calibri" w:cs="Calibri"/>
          <w:b/>
          <w:color w:val="FF0000"/>
          <w:u w:val="single"/>
        </w:rPr>
        <w:t>ATTENTION</w:t>
      </w:r>
      <w:r w:rsidR="00397697">
        <w:rPr>
          <w:rFonts w:ascii="Calibri" w:hAnsi="Calibri" w:cs="Calibri"/>
        </w:rPr>
        <w:t> :  - Ne pas oublier de renseigner la taille</w:t>
      </w:r>
    </w:p>
    <w:p w:rsidR="00397697" w:rsidRDefault="00397697" w:rsidP="00397697">
      <w:pPr>
        <w:autoSpaceDE w:val="0"/>
        <w:autoSpaceDN w:val="0"/>
        <w:adjustRightInd w:val="0"/>
        <w:spacing w:after="0" w:line="240" w:lineRule="auto"/>
        <w:ind w:left="1428" w:firstLine="696"/>
        <w:rPr>
          <w:rFonts w:ascii="Calibri" w:hAnsi="Calibri" w:cs="Calibri"/>
        </w:rPr>
      </w:pPr>
      <w:r w:rsidRPr="00397697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 </w:t>
      </w:r>
      <w:r w:rsidR="00F615B0">
        <w:rPr>
          <w:rFonts w:ascii="Calibri" w:hAnsi="Calibri" w:cs="Calibri"/>
        </w:rPr>
        <w:t>C</w:t>
      </w:r>
      <w:r w:rsidRPr="00397697">
        <w:rPr>
          <w:rFonts w:ascii="Calibri" w:hAnsi="Calibri" w:cs="Calibri"/>
        </w:rPr>
        <w:t>ase certificat médical à remplir</w:t>
      </w:r>
      <w:r w:rsidR="00F615B0">
        <w:rPr>
          <w:rFonts w:ascii="Calibri" w:hAnsi="Calibri" w:cs="Calibri"/>
        </w:rPr>
        <w:t xml:space="preserve"> par le médecin</w:t>
      </w:r>
      <w:r>
        <w:rPr>
          <w:rFonts w:ascii="Calibri" w:hAnsi="Calibri" w:cs="Calibri"/>
        </w:rPr>
        <w:t xml:space="preserve"> sur le formulaire de licence</w:t>
      </w:r>
      <w:r w:rsidR="00F615B0">
        <w:rPr>
          <w:rFonts w:ascii="Calibri" w:hAnsi="Calibri" w:cs="Calibri"/>
        </w:rPr>
        <w:t> </w:t>
      </w:r>
    </w:p>
    <w:p w:rsidR="0006676D" w:rsidRDefault="00F615B0" w:rsidP="00397697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- P</w:t>
      </w:r>
      <w:r w:rsidR="00397697" w:rsidRPr="00397697">
        <w:rPr>
          <w:rFonts w:ascii="Calibri" w:hAnsi="Calibri" w:cs="Calibri"/>
          <w:color w:val="FF0000"/>
        </w:rPr>
        <w:t xml:space="preserve">our les moins de 18 ans, toujours faire remplir </w:t>
      </w:r>
      <w:r w:rsidR="00397697">
        <w:rPr>
          <w:rFonts w:ascii="Calibri" w:hAnsi="Calibri" w:cs="Calibri"/>
          <w:color w:val="FF0000"/>
        </w:rPr>
        <w:t>le certificat</w:t>
      </w:r>
      <w:r>
        <w:rPr>
          <w:rFonts w:ascii="Calibri" w:hAnsi="Calibri" w:cs="Calibri"/>
          <w:color w:val="FF0000"/>
        </w:rPr>
        <w:t xml:space="preserve"> médical</w:t>
      </w:r>
      <w:r w:rsidR="00397697">
        <w:rPr>
          <w:rFonts w:ascii="Calibri" w:hAnsi="Calibri" w:cs="Calibri"/>
          <w:color w:val="FF0000"/>
        </w:rPr>
        <w:t xml:space="preserve"> ET </w:t>
      </w:r>
      <w:r w:rsidR="00397697" w:rsidRPr="00397697">
        <w:rPr>
          <w:rFonts w:ascii="Calibri" w:hAnsi="Calibri" w:cs="Calibri"/>
          <w:color w:val="FF0000"/>
        </w:rPr>
        <w:t xml:space="preserve">la case « Simple </w:t>
      </w:r>
      <w:proofErr w:type="spellStart"/>
      <w:r w:rsidR="00397697" w:rsidRPr="00397697">
        <w:rPr>
          <w:rFonts w:ascii="Calibri" w:hAnsi="Calibri" w:cs="Calibri"/>
          <w:color w:val="FF0000"/>
        </w:rPr>
        <w:t>Surclassement</w:t>
      </w:r>
      <w:proofErr w:type="spellEnd"/>
      <w:r w:rsidR="00397697" w:rsidRPr="00397697">
        <w:rPr>
          <w:rFonts w:ascii="Calibri" w:hAnsi="Calibri" w:cs="Calibri"/>
          <w:color w:val="FF0000"/>
        </w:rPr>
        <w:t> » par le médecin</w:t>
      </w:r>
      <w:r w:rsidR="00397697">
        <w:rPr>
          <w:rFonts w:ascii="Calibri" w:hAnsi="Calibri" w:cs="Calibri"/>
          <w:color w:val="FF0000"/>
        </w:rPr>
        <w:t xml:space="preserve"> sur le formulaire</w:t>
      </w:r>
      <w:r w:rsidR="00397697" w:rsidRPr="00397697">
        <w:rPr>
          <w:rFonts w:ascii="Calibri" w:hAnsi="Calibri" w:cs="Calibri"/>
          <w:color w:val="FF0000"/>
        </w:rPr>
        <w:t xml:space="preserve"> </w:t>
      </w:r>
      <w:r w:rsidR="00BA11EB" w:rsidRPr="00397697">
        <w:rPr>
          <w:rFonts w:ascii="Calibri" w:hAnsi="Calibri" w:cs="Calibri"/>
          <w:color w:val="FF0000"/>
        </w:rPr>
        <w:t>)</w:t>
      </w:r>
    </w:p>
    <w:p w:rsidR="00397697" w:rsidRPr="00397697" w:rsidRDefault="00397697" w:rsidP="00397697">
      <w:pPr>
        <w:autoSpaceDE w:val="0"/>
        <w:autoSpaceDN w:val="0"/>
        <w:adjustRightInd w:val="0"/>
        <w:spacing w:after="0" w:line="240" w:lineRule="auto"/>
        <w:ind w:left="2124"/>
        <w:rPr>
          <w:rFonts w:ascii="Calibri" w:hAnsi="Calibri" w:cs="Calibri"/>
        </w:rPr>
      </w:pPr>
      <w:r>
        <w:rPr>
          <w:rFonts w:ascii="Calibri" w:hAnsi="Calibri" w:cs="Calibri"/>
        </w:rPr>
        <w:t>- Ne pas oublier de remplir la partie A</w:t>
      </w:r>
      <w:r w:rsidR="00F615B0">
        <w:rPr>
          <w:rFonts w:ascii="Calibri" w:hAnsi="Calibri" w:cs="Calibri"/>
        </w:rPr>
        <w:t>ssurance : l’option de base (2</w:t>
      </w:r>
      <w:r w:rsidR="00F615B0" w:rsidRPr="00F615B0">
        <w:rPr>
          <w:rFonts w:ascii="Calibri" w:hAnsi="Calibri" w:cs="Calibri"/>
          <w:vertAlign w:val="superscript"/>
        </w:rPr>
        <w:t>ème</w:t>
      </w:r>
      <w:r w:rsidR="00F615B0">
        <w:rPr>
          <w:rFonts w:ascii="Calibri" w:hAnsi="Calibri" w:cs="Calibri"/>
        </w:rPr>
        <w:t xml:space="preserve"> carré) est gratuite et incluse dans le prix de la licence </w:t>
      </w:r>
    </w:p>
    <w:p w:rsidR="00707081" w:rsidRPr="00707081" w:rsidRDefault="00707081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397697">
        <w:rPr>
          <w:rFonts w:ascii="Calibri" w:hAnsi="Calibri" w:cs="Calibri"/>
          <w:b/>
        </w:rPr>
        <w:t xml:space="preserve">2 </w:t>
      </w:r>
      <w:r w:rsidR="0006676D" w:rsidRPr="00397697">
        <w:rPr>
          <w:rFonts w:ascii="Calibri" w:hAnsi="Calibri" w:cs="Calibri"/>
          <w:b/>
        </w:rPr>
        <w:t>photo</w:t>
      </w:r>
      <w:r w:rsidRPr="00397697">
        <w:rPr>
          <w:rFonts w:ascii="Calibri" w:hAnsi="Calibri" w:cs="Calibri"/>
          <w:b/>
        </w:rPr>
        <w:t>s</w:t>
      </w:r>
      <w:r w:rsidR="00F57CE4" w:rsidRPr="00397697">
        <w:rPr>
          <w:rFonts w:ascii="Calibri" w:hAnsi="Calibri" w:cs="Calibri"/>
          <w:b/>
        </w:rPr>
        <w:t xml:space="preserve"> d’identité</w:t>
      </w:r>
      <w:r w:rsidR="00145F42" w:rsidRPr="00707081">
        <w:rPr>
          <w:rFonts w:ascii="Calibri" w:hAnsi="Calibri" w:cs="Calibri"/>
        </w:rPr>
        <w:t xml:space="preserve"> </w:t>
      </w:r>
      <w:r w:rsidR="00562513" w:rsidRPr="00707081">
        <w:rPr>
          <w:rFonts w:ascii="Calibri" w:hAnsi="Calibri" w:cs="Calibri"/>
        </w:rPr>
        <w:t>avec Nom+P</w:t>
      </w:r>
      <w:r w:rsidR="00A912B8" w:rsidRPr="00707081">
        <w:rPr>
          <w:rFonts w:ascii="Calibri" w:hAnsi="Calibri" w:cs="Calibri"/>
        </w:rPr>
        <w:t xml:space="preserve">rénom au dos </w:t>
      </w:r>
    </w:p>
    <w:p w:rsidR="00F57CE4" w:rsidRDefault="00F57CE4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707081">
        <w:rPr>
          <w:rFonts w:ascii="Calibri" w:hAnsi="Calibri" w:cs="Calibri"/>
          <w:b/>
          <w:bCs/>
        </w:rPr>
        <w:t xml:space="preserve">Certificat médical </w:t>
      </w:r>
      <w:r w:rsidR="0006676D" w:rsidRPr="00707081">
        <w:rPr>
          <w:rFonts w:ascii="Calibri" w:hAnsi="Calibri" w:cs="Calibri"/>
          <w:b/>
          <w:bCs/>
        </w:rPr>
        <w:t>joint</w:t>
      </w:r>
    </w:p>
    <w:p w:rsidR="00BA11EB" w:rsidRPr="00BA11EB" w:rsidRDefault="00BA11EB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</w:rPr>
      </w:pPr>
      <w:r w:rsidRPr="00397697">
        <w:rPr>
          <w:rFonts w:ascii="Calibri" w:hAnsi="Calibri" w:cs="Calibri"/>
          <w:b/>
          <w:bCs/>
        </w:rPr>
        <w:t>Photocopie carte d’identité</w:t>
      </w:r>
      <w:r w:rsidR="008342CA">
        <w:rPr>
          <w:rFonts w:ascii="Calibri" w:hAnsi="Calibri" w:cs="Calibri"/>
          <w:bCs/>
        </w:rPr>
        <w:t xml:space="preserve"> (ou livret de famille)</w:t>
      </w:r>
      <w:r w:rsidR="00397697">
        <w:rPr>
          <w:rFonts w:ascii="Calibri" w:hAnsi="Calibri" w:cs="Calibri"/>
          <w:bCs/>
        </w:rPr>
        <w:t xml:space="preserve"> sauf en cas de renouvellement de licence</w:t>
      </w:r>
    </w:p>
    <w:p w:rsidR="00C721A8" w:rsidRDefault="00C721A8" w:rsidP="00906D7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97697">
        <w:rPr>
          <w:rFonts w:ascii="Calibri" w:hAnsi="Calibri" w:cs="Calibri"/>
          <w:b/>
        </w:rPr>
        <w:t>Chèque d’adhésion</w:t>
      </w:r>
      <w:r w:rsidRPr="0006676D">
        <w:rPr>
          <w:rFonts w:ascii="Calibri" w:hAnsi="Calibri" w:cs="Calibri"/>
        </w:rPr>
        <w:t xml:space="preserve"> à l’ordre du CMF Volley Ball</w:t>
      </w:r>
      <w:r w:rsidR="00A912B8">
        <w:rPr>
          <w:rFonts w:ascii="Calibri" w:hAnsi="Calibri" w:cs="Calibri"/>
        </w:rPr>
        <w:t xml:space="preserve"> </w:t>
      </w:r>
      <w:r w:rsidR="00A912B8" w:rsidRPr="00380D38">
        <w:rPr>
          <w:rFonts w:ascii="Calibri" w:hAnsi="Calibri" w:cs="Calibri"/>
          <w:i/>
        </w:rPr>
        <w:t>(</w:t>
      </w:r>
      <w:r w:rsidR="00562513" w:rsidRPr="00380D38">
        <w:rPr>
          <w:rFonts w:ascii="Calibri" w:hAnsi="Calibri" w:cs="Calibri"/>
          <w:i/>
        </w:rPr>
        <w:t>Nom+P</w:t>
      </w:r>
      <w:r w:rsidR="00A912B8" w:rsidRPr="00380D38">
        <w:rPr>
          <w:rFonts w:ascii="Calibri" w:hAnsi="Calibri" w:cs="Calibri"/>
          <w:i/>
        </w:rPr>
        <w:t xml:space="preserve">rénom </w:t>
      </w:r>
      <w:r w:rsidR="00906D77">
        <w:rPr>
          <w:rFonts w:ascii="Calibri" w:hAnsi="Calibri" w:cs="Calibri"/>
          <w:i/>
        </w:rPr>
        <w:t xml:space="preserve">et catégorie </w:t>
      </w:r>
      <w:r w:rsidR="00562513" w:rsidRPr="00380D38">
        <w:rPr>
          <w:rFonts w:ascii="Calibri" w:hAnsi="Calibri" w:cs="Calibri"/>
          <w:i/>
        </w:rPr>
        <w:t>au dos</w:t>
      </w:r>
      <w:r w:rsidR="00A912B8" w:rsidRPr="00380D38">
        <w:rPr>
          <w:rFonts w:ascii="Calibri" w:hAnsi="Calibri" w:cs="Calibri"/>
          <w:i/>
        </w:rPr>
        <w:t>)</w:t>
      </w:r>
    </w:p>
    <w:p w:rsidR="0006676D" w:rsidRDefault="0006676D" w:rsidP="0006676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397697">
        <w:rPr>
          <w:rFonts w:ascii="Calibri" w:hAnsi="Calibri" w:cs="Calibri"/>
          <w:b/>
        </w:rPr>
        <w:t>Chèque de caution</w:t>
      </w:r>
      <w:r>
        <w:rPr>
          <w:rFonts w:ascii="Calibri" w:hAnsi="Calibri" w:cs="Calibri"/>
        </w:rPr>
        <w:t xml:space="preserve"> </w:t>
      </w:r>
      <w:r w:rsidRPr="00397697">
        <w:rPr>
          <w:rFonts w:ascii="Calibri" w:hAnsi="Calibri" w:cs="Calibri"/>
          <w:b/>
        </w:rPr>
        <w:t>pour les maillots</w:t>
      </w:r>
      <w:r>
        <w:rPr>
          <w:rFonts w:ascii="Calibri" w:hAnsi="Calibri" w:cs="Calibri"/>
        </w:rPr>
        <w:t xml:space="preserve"> (rendu en fin d’année, en même temps que les maillots) :</w:t>
      </w:r>
    </w:p>
    <w:p w:rsidR="0006676D" w:rsidRDefault="00915443" w:rsidP="00915443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20 € pour les enfants</w:t>
      </w:r>
    </w:p>
    <w:p w:rsidR="00915443" w:rsidRPr="0006676D" w:rsidRDefault="008351D8" w:rsidP="00915443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915443">
        <w:rPr>
          <w:rFonts w:ascii="Calibri" w:hAnsi="Calibri" w:cs="Calibri"/>
        </w:rPr>
        <w:t>0 € pour les adultes</w:t>
      </w:r>
    </w:p>
    <w:p w:rsidR="0006676D" w:rsidRDefault="0006676D" w:rsidP="00C721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70B2" w:rsidRDefault="008A70B2" w:rsidP="00145F42">
      <w:pPr>
        <w:spacing w:after="0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p w:rsidR="00915443" w:rsidRDefault="00915443" w:rsidP="00145F42">
      <w:pPr>
        <w:spacing w:after="0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p w:rsidR="00915443" w:rsidRDefault="00915443" w:rsidP="00145F42">
      <w:pPr>
        <w:spacing w:after="0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p w:rsidR="00915443" w:rsidRPr="008A70B2" w:rsidRDefault="00915443" w:rsidP="00145F42">
      <w:pPr>
        <w:spacing w:after="0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tbl>
      <w:tblPr>
        <w:tblStyle w:val="Grilledutableau"/>
        <w:tblW w:w="0" w:type="auto"/>
        <w:tblInd w:w="1384" w:type="dxa"/>
        <w:tblLook w:val="04A0"/>
      </w:tblPr>
      <w:tblGrid>
        <w:gridCol w:w="3919"/>
        <w:gridCol w:w="4019"/>
      </w:tblGrid>
      <w:tr w:rsidR="00915443" w:rsidTr="00915443">
        <w:trPr>
          <w:trHeight w:val="520"/>
        </w:trPr>
        <w:tc>
          <w:tcPr>
            <w:tcW w:w="7938" w:type="dxa"/>
            <w:gridSpan w:val="2"/>
            <w:vAlign w:val="center"/>
          </w:tcPr>
          <w:p w:rsidR="00915443" w:rsidRPr="00915443" w:rsidRDefault="00915443" w:rsidP="00915443">
            <w:pPr>
              <w:jc w:val="center"/>
              <w:rPr>
                <w:b/>
                <w:sz w:val="32"/>
                <w:szCs w:val="32"/>
              </w:rPr>
            </w:pPr>
            <w:r w:rsidRPr="00915443">
              <w:rPr>
                <w:b/>
                <w:sz w:val="32"/>
                <w:szCs w:val="32"/>
              </w:rPr>
              <w:t>CATEGORIES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M20 </w:t>
            </w:r>
            <w:r w:rsidR="00915443">
              <w:t>JUNIORS</w:t>
            </w:r>
          </w:p>
        </w:tc>
        <w:tc>
          <w:tcPr>
            <w:tcW w:w="4019" w:type="dxa"/>
            <w:vAlign w:val="center"/>
          </w:tcPr>
          <w:p w:rsidR="00915443" w:rsidRDefault="00283361" w:rsidP="00906D77">
            <w:pPr>
              <w:jc w:val="center"/>
            </w:pPr>
            <w:r>
              <w:t>1997</w:t>
            </w:r>
            <w:r w:rsidR="00773CAB">
              <w:t xml:space="preserve"> à 199</w:t>
            </w:r>
            <w:r>
              <w:t>9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M17 </w:t>
            </w:r>
            <w:r w:rsidR="00915443">
              <w:t>CADET</w:t>
            </w:r>
            <w:r>
              <w:t>(TE)</w:t>
            </w:r>
            <w:r w:rsidR="00915443">
              <w:t>S</w:t>
            </w:r>
          </w:p>
        </w:tc>
        <w:tc>
          <w:tcPr>
            <w:tcW w:w="4019" w:type="dxa"/>
            <w:vAlign w:val="center"/>
          </w:tcPr>
          <w:p w:rsidR="00915443" w:rsidRDefault="00283361" w:rsidP="00906D77">
            <w:pPr>
              <w:jc w:val="center"/>
            </w:pPr>
            <w:r>
              <w:t>2000</w:t>
            </w:r>
            <w:r w:rsidR="00773CAB">
              <w:t xml:space="preserve"> et 200</w:t>
            </w:r>
            <w:r>
              <w:t>1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M15 </w:t>
            </w:r>
            <w:r w:rsidR="00915443">
              <w:t>MINIMES</w:t>
            </w:r>
          </w:p>
        </w:tc>
        <w:tc>
          <w:tcPr>
            <w:tcW w:w="4019" w:type="dxa"/>
            <w:vAlign w:val="center"/>
          </w:tcPr>
          <w:p w:rsidR="00915443" w:rsidRDefault="00283361" w:rsidP="00906D77">
            <w:pPr>
              <w:jc w:val="center"/>
            </w:pPr>
            <w:r>
              <w:t>2002</w:t>
            </w:r>
            <w:r w:rsidR="00773CAB">
              <w:t xml:space="preserve"> et 200</w:t>
            </w:r>
            <w:r>
              <w:t>3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M13 </w:t>
            </w:r>
            <w:r w:rsidR="00915443">
              <w:t>BENJAMIN</w:t>
            </w:r>
            <w:r>
              <w:t>(E)</w:t>
            </w:r>
            <w:r w:rsidR="00915443">
              <w:t>S</w:t>
            </w:r>
          </w:p>
        </w:tc>
        <w:tc>
          <w:tcPr>
            <w:tcW w:w="4019" w:type="dxa"/>
            <w:vAlign w:val="center"/>
          </w:tcPr>
          <w:p w:rsidR="000F1290" w:rsidRDefault="00283361" w:rsidP="00906D77">
            <w:pPr>
              <w:jc w:val="center"/>
            </w:pPr>
            <w:r>
              <w:t>2004</w:t>
            </w:r>
            <w:r w:rsidR="00773CAB">
              <w:t xml:space="preserve"> et 200</w:t>
            </w:r>
            <w:r>
              <w:t>5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915443">
            <w:pPr>
              <w:jc w:val="center"/>
            </w:pPr>
            <w:r>
              <w:t xml:space="preserve">M11 </w:t>
            </w:r>
            <w:r w:rsidR="00915443">
              <w:t>POUSSIN</w:t>
            </w:r>
            <w:r>
              <w:t>(E)</w:t>
            </w:r>
            <w:r w:rsidR="00915443">
              <w:t>S</w:t>
            </w:r>
          </w:p>
        </w:tc>
        <w:tc>
          <w:tcPr>
            <w:tcW w:w="4019" w:type="dxa"/>
            <w:vAlign w:val="center"/>
          </w:tcPr>
          <w:p w:rsidR="00915443" w:rsidRDefault="00283361" w:rsidP="00906D77">
            <w:pPr>
              <w:jc w:val="center"/>
            </w:pPr>
            <w:r>
              <w:t>2006</w:t>
            </w:r>
            <w:r w:rsidR="00773CAB">
              <w:t xml:space="preserve"> et 200</w:t>
            </w:r>
            <w:r>
              <w:t>7</w:t>
            </w:r>
          </w:p>
        </w:tc>
      </w:tr>
      <w:tr w:rsidR="00915443" w:rsidTr="00915443">
        <w:trPr>
          <w:trHeight w:val="567"/>
        </w:trPr>
        <w:tc>
          <w:tcPr>
            <w:tcW w:w="3919" w:type="dxa"/>
            <w:vAlign w:val="center"/>
          </w:tcPr>
          <w:p w:rsidR="00915443" w:rsidRDefault="00F615B0" w:rsidP="00773CAB">
            <w:pPr>
              <w:jc w:val="center"/>
            </w:pPr>
            <w:r>
              <w:t xml:space="preserve">M9 </w:t>
            </w:r>
            <w:r w:rsidR="00915443">
              <w:t>PUPILLES</w:t>
            </w:r>
          </w:p>
        </w:tc>
        <w:tc>
          <w:tcPr>
            <w:tcW w:w="4019" w:type="dxa"/>
            <w:vAlign w:val="center"/>
          </w:tcPr>
          <w:p w:rsidR="00915443" w:rsidRDefault="00283361" w:rsidP="00906D77">
            <w:pPr>
              <w:jc w:val="center"/>
            </w:pPr>
            <w:r>
              <w:t>2008</w:t>
            </w:r>
            <w:r w:rsidR="00773CAB">
              <w:t xml:space="preserve"> et 200</w:t>
            </w:r>
            <w:r>
              <w:t>9</w:t>
            </w:r>
          </w:p>
        </w:tc>
      </w:tr>
      <w:tr w:rsidR="000061F2" w:rsidTr="00915443">
        <w:trPr>
          <w:trHeight w:val="567"/>
        </w:trPr>
        <w:tc>
          <w:tcPr>
            <w:tcW w:w="3919" w:type="dxa"/>
            <w:vAlign w:val="center"/>
          </w:tcPr>
          <w:p w:rsidR="000061F2" w:rsidRDefault="00F615B0" w:rsidP="00915443">
            <w:pPr>
              <w:jc w:val="center"/>
            </w:pPr>
            <w:r>
              <w:t xml:space="preserve">M7 </w:t>
            </w:r>
            <w:r w:rsidR="000061F2">
              <w:t>BABY</w:t>
            </w:r>
          </w:p>
        </w:tc>
        <w:tc>
          <w:tcPr>
            <w:tcW w:w="4019" w:type="dxa"/>
            <w:vAlign w:val="center"/>
          </w:tcPr>
          <w:p w:rsidR="000061F2" w:rsidRDefault="00283361" w:rsidP="00906D77">
            <w:pPr>
              <w:jc w:val="center"/>
            </w:pPr>
            <w:r>
              <w:t>2010</w:t>
            </w:r>
            <w:r w:rsidR="00773CAB">
              <w:t xml:space="preserve"> </w:t>
            </w:r>
            <w:r w:rsidR="00F615B0">
              <w:t>et après</w:t>
            </w:r>
          </w:p>
        </w:tc>
      </w:tr>
    </w:tbl>
    <w:p w:rsidR="00915443" w:rsidRPr="00C16263" w:rsidRDefault="00915443">
      <w:pPr>
        <w:spacing w:after="0"/>
        <w:jc w:val="center"/>
      </w:pPr>
    </w:p>
    <w:sectPr w:rsidR="00915443" w:rsidRPr="00C16263" w:rsidSect="00F57C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E69" w:rsidRDefault="00092E69" w:rsidP="00145F42">
      <w:pPr>
        <w:spacing w:after="0" w:line="240" w:lineRule="auto"/>
      </w:pPr>
      <w:r>
        <w:separator/>
      </w:r>
    </w:p>
  </w:endnote>
  <w:endnote w:type="continuationSeparator" w:id="0">
    <w:p w:rsidR="00092E69" w:rsidRDefault="00092E69" w:rsidP="00145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E69" w:rsidRDefault="00092E69" w:rsidP="00145F42">
      <w:pPr>
        <w:spacing w:after="0" w:line="240" w:lineRule="auto"/>
      </w:pPr>
      <w:r>
        <w:separator/>
      </w:r>
    </w:p>
  </w:footnote>
  <w:footnote w:type="continuationSeparator" w:id="0">
    <w:p w:rsidR="00092E69" w:rsidRDefault="00092E69" w:rsidP="00145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4E85"/>
    <w:multiLevelType w:val="hybridMultilevel"/>
    <w:tmpl w:val="76401862"/>
    <w:lvl w:ilvl="0" w:tplc="257C506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6499"/>
    <w:multiLevelType w:val="hybridMultilevel"/>
    <w:tmpl w:val="9260D1A4"/>
    <w:lvl w:ilvl="0" w:tplc="9404C7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121F0"/>
    <w:multiLevelType w:val="hybridMultilevel"/>
    <w:tmpl w:val="4B881A94"/>
    <w:lvl w:ilvl="0" w:tplc="257C5068">
      <w:start w:val="1"/>
      <w:numFmt w:val="bullet"/>
      <w:lvlText w:val="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1EC52461"/>
    <w:multiLevelType w:val="hybridMultilevel"/>
    <w:tmpl w:val="AB6CCBBC"/>
    <w:lvl w:ilvl="0" w:tplc="0874BA34">
      <w:start w:val="5"/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2A566AE2"/>
    <w:multiLevelType w:val="hybridMultilevel"/>
    <w:tmpl w:val="70CEF170"/>
    <w:lvl w:ilvl="0" w:tplc="257C5068">
      <w:start w:val="1"/>
      <w:numFmt w:val="bullet"/>
      <w:lvlText w:val="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DC7574B"/>
    <w:multiLevelType w:val="hybridMultilevel"/>
    <w:tmpl w:val="27B236BC"/>
    <w:lvl w:ilvl="0" w:tplc="87C6459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256BF"/>
    <w:multiLevelType w:val="hybridMultilevel"/>
    <w:tmpl w:val="85DA625C"/>
    <w:lvl w:ilvl="0" w:tplc="0874BA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A45C8"/>
    <w:multiLevelType w:val="hybridMultilevel"/>
    <w:tmpl w:val="E96A0B0C"/>
    <w:lvl w:ilvl="0" w:tplc="0874BA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6A1326"/>
    <w:multiLevelType w:val="hybridMultilevel"/>
    <w:tmpl w:val="A2EE213C"/>
    <w:lvl w:ilvl="0" w:tplc="0874BA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25CC4"/>
    <w:multiLevelType w:val="hybridMultilevel"/>
    <w:tmpl w:val="2DEC0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253C2"/>
    <w:multiLevelType w:val="hybridMultilevel"/>
    <w:tmpl w:val="616E4438"/>
    <w:lvl w:ilvl="0" w:tplc="27BCD0D0">
      <w:start w:val="41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661B9"/>
    <w:multiLevelType w:val="hybridMultilevel"/>
    <w:tmpl w:val="EBC68F46"/>
    <w:lvl w:ilvl="0" w:tplc="04CEBAB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5443"/>
    <w:rsid w:val="000061F2"/>
    <w:rsid w:val="0006676D"/>
    <w:rsid w:val="000716D0"/>
    <w:rsid w:val="00092E69"/>
    <w:rsid w:val="000A7735"/>
    <w:rsid w:val="000F1290"/>
    <w:rsid w:val="0013554F"/>
    <w:rsid w:val="00145F42"/>
    <w:rsid w:val="00155C2C"/>
    <w:rsid w:val="00230825"/>
    <w:rsid w:val="00260092"/>
    <w:rsid w:val="00283361"/>
    <w:rsid w:val="002D2618"/>
    <w:rsid w:val="002F5884"/>
    <w:rsid w:val="00312D4E"/>
    <w:rsid w:val="0034745B"/>
    <w:rsid w:val="0035406F"/>
    <w:rsid w:val="00380D38"/>
    <w:rsid w:val="00397697"/>
    <w:rsid w:val="003E2775"/>
    <w:rsid w:val="0041321A"/>
    <w:rsid w:val="004230F6"/>
    <w:rsid w:val="00424655"/>
    <w:rsid w:val="004352C6"/>
    <w:rsid w:val="0044122C"/>
    <w:rsid w:val="00463590"/>
    <w:rsid w:val="00467075"/>
    <w:rsid w:val="004C6FB8"/>
    <w:rsid w:val="005076A7"/>
    <w:rsid w:val="00562513"/>
    <w:rsid w:val="005D6F85"/>
    <w:rsid w:val="00685D5F"/>
    <w:rsid w:val="00707081"/>
    <w:rsid w:val="00735FD8"/>
    <w:rsid w:val="00773CAB"/>
    <w:rsid w:val="00833765"/>
    <w:rsid w:val="008342CA"/>
    <w:rsid w:val="008351D8"/>
    <w:rsid w:val="008A70B2"/>
    <w:rsid w:val="008B0292"/>
    <w:rsid w:val="00906D77"/>
    <w:rsid w:val="00915443"/>
    <w:rsid w:val="00943322"/>
    <w:rsid w:val="00972E49"/>
    <w:rsid w:val="00A912B8"/>
    <w:rsid w:val="00B04E36"/>
    <w:rsid w:val="00B86CDA"/>
    <w:rsid w:val="00B94F16"/>
    <w:rsid w:val="00BA11EB"/>
    <w:rsid w:val="00C16263"/>
    <w:rsid w:val="00C4486B"/>
    <w:rsid w:val="00C55AAC"/>
    <w:rsid w:val="00C721A8"/>
    <w:rsid w:val="00C92A56"/>
    <w:rsid w:val="00CA7AF2"/>
    <w:rsid w:val="00CB573B"/>
    <w:rsid w:val="00D57966"/>
    <w:rsid w:val="00D96877"/>
    <w:rsid w:val="00DA5B87"/>
    <w:rsid w:val="00DA76C8"/>
    <w:rsid w:val="00DD07C0"/>
    <w:rsid w:val="00DF2C2A"/>
    <w:rsid w:val="00E07ACE"/>
    <w:rsid w:val="00E2685C"/>
    <w:rsid w:val="00E32BE0"/>
    <w:rsid w:val="00E33323"/>
    <w:rsid w:val="00E357E1"/>
    <w:rsid w:val="00E447F4"/>
    <w:rsid w:val="00EB02F2"/>
    <w:rsid w:val="00EF7F45"/>
    <w:rsid w:val="00F155E9"/>
    <w:rsid w:val="00F243EA"/>
    <w:rsid w:val="00F27703"/>
    <w:rsid w:val="00F54D2E"/>
    <w:rsid w:val="00F57CE4"/>
    <w:rsid w:val="00F61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7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721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F42"/>
  </w:style>
  <w:style w:type="paragraph" w:styleId="Pieddepage">
    <w:name w:val="footer"/>
    <w:basedOn w:val="Normal"/>
    <w:link w:val="PieddepageCar"/>
    <w:uiPriority w:val="99"/>
    <w:unhideWhenUsed/>
    <w:rsid w:val="0014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F42"/>
  </w:style>
  <w:style w:type="paragraph" w:styleId="Textedebulles">
    <w:name w:val="Balloon Text"/>
    <w:basedOn w:val="Normal"/>
    <w:link w:val="TextedebullesCar"/>
    <w:uiPriority w:val="99"/>
    <w:semiHidden/>
    <w:unhideWhenUsed/>
    <w:rsid w:val="0014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7C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C721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4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5F42"/>
  </w:style>
  <w:style w:type="paragraph" w:styleId="Pieddepage">
    <w:name w:val="footer"/>
    <w:basedOn w:val="Normal"/>
    <w:link w:val="PieddepageCar"/>
    <w:uiPriority w:val="99"/>
    <w:unhideWhenUsed/>
    <w:rsid w:val="00145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5F42"/>
  </w:style>
  <w:style w:type="paragraph" w:styleId="Textedebulles">
    <w:name w:val="Balloon Text"/>
    <w:basedOn w:val="Normal"/>
    <w:link w:val="TextedebullesCar"/>
    <w:uiPriority w:val="99"/>
    <w:semiHidden/>
    <w:unhideWhenUsed/>
    <w:rsid w:val="0014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F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6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co%20&amp;%20Steph\Documents\VOLLEY%20BALL\Fiche%20d'Inscirp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3592-83F2-4409-81EF-AD31F2EA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d'Inscirption</Template>
  <TotalTime>1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 &amp; Steph</dc:creator>
  <cp:lastModifiedBy>nico</cp:lastModifiedBy>
  <cp:revision>2</cp:revision>
  <cp:lastPrinted>2010-06-18T13:25:00Z</cp:lastPrinted>
  <dcterms:created xsi:type="dcterms:W3CDTF">2016-07-19T11:26:00Z</dcterms:created>
  <dcterms:modified xsi:type="dcterms:W3CDTF">2016-07-19T11:26:00Z</dcterms:modified>
</cp:coreProperties>
</file>